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3E" w:rsidRDefault="00C07D3E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C07D3E" w:rsidRDefault="00C07D3E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07D3E" w:rsidRPr="00745D1C" w:rsidRDefault="00C07D3E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07D3E" w:rsidRDefault="00C07D3E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7D3E" w:rsidRPr="00C041E0" w:rsidRDefault="00C07D3E" w:rsidP="00CE50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3E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работы в сфере профилактики коррупционных правонарушений в муниципальных образовательных организациях города Кургана</w:t>
      </w:r>
    </w:p>
    <w:p w:rsidR="00C07D3E" w:rsidRPr="00C041E0" w:rsidRDefault="00C07D3E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3E" w:rsidRPr="00C041E0" w:rsidRDefault="00C07D3E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D3E" w:rsidRPr="00C041E0" w:rsidRDefault="00C07D3E" w:rsidP="001556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Pr="00475F8B">
        <w:rPr>
          <w:rFonts w:ascii="Times New Roman" w:hAnsi="Times New Roman" w:cs="Times New Roman"/>
          <w:sz w:val="28"/>
          <w:szCs w:val="28"/>
        </w:rPr>
        <w:t>Администрации города Кургана и УМВД России по городу Кургану об</w:t>
      </w:r>
      <w:r w:rsidRPr="005E3EE5">
        <w:rPr>
          <w:rFonts w:ascii="Times New Roman" w:hAnsi="Times New Roman" w:cs="Times New Roman"/>
          <w:sz w:val="28"/>
          <w:szCs w:val="28"/>
        </w:rPr>
        <w:t xml:space="preserve"> организации работы в сфере профилактики коррупционных правонарушений в муниципальных образовательных организациях города Кургана</w:t>
      </w:r>
      <w:r w:rsidRPr="00C041E0">
        <w:rPr>
          <w:rFonts w:ascii="Times New Roman" w:hAnsi="Times New Roman" w:cs="Times New Roman"/>
          <w:sz w:val="28"/>
          <w:szCs w:val="28"/>
        </w:rPr>
        <w:t xml:space="preserve">,  Совет при Главе города Кургана по противодействию коррупции </w:t>
      </w:r>
      <w:r w:rsidRPr="00C041E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07D3E" w:rsidRPr="00C041E0" w:rsidRDefault="00C07D3E" w:rsidP="001556AA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1.</w:t>
      </w:r>
      <w:r w:rsidRPr="00C04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1E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C07D3E" w:rsidRPr="007A7681" w:rsidRDefault="00C07D3E" w:rsidP="007A7681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41E0">
        <w:rPr>
          <w:rFonts w:ascii="Times New Roman" w:hAnsi="Times New Roman" w:cs="Times New Roman"/>
          <w:sz w:val="28"/>
          <w:szCs w:val="28"/>
        </w:rPr>
        <w:t>. Рекомендова</w:t>
      </w:r>
      <w:r>
        <w:rPr>
          <w:rFonts w:ascii="Times New Roman" w:hAnsi="Times New Roman" w:cs="Times New Roman"/>
          <w:sz w:val="28"/>
          <w:szCs w:val="28"/>
        </w:rPr>
        <w:t xml:space="preserve">ть Администрации города Кургана продолжить работу по информированию педагогических составов и родительских комитетов в </w:t>
      </w:r>
      <w:r w:rsidRPr="005E3EE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города Кургана</w:t>
      </w:r>
      <w:r>
        <w:rPr>
          <w:rFonts w:ascii="Times New Roman" w:hAnsi="Times New Roman" w:cs="Times New Roman"/>
          <w:sz w:val="28"/>
          <w:szCs w:val="28"/>
        </w:rPr>
        <w:t xml:space="preserve"> с целью профилактики и предупреждения коррупционных нарушений</w:t>
      </w:r>
    </w:p>
    <w:p w:rsidR="00C07D3E" w:rsidRDefault="00C07D3E" w:rsidP="00C041E0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729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срок - </w:t>
      </w:r>
      <w:r w:rsidRPr="00A77292">
        <w:rPr>
          <w:rFonts w:ascii="Times New Roman" w:hAnsi="Times New Roman" w:cs="Times New Roman"/>
          <w:sz w:val="28"/>
          <w:szCs w:val="28"/>
        </w:rPr>
        <w:t>постоянно).</w:t>
      </w:r>
    </w:p>
    <w:p w:rsidR="00C07D3E" w:rsidRDefault="00C07D3E" w:rsidP="005A701C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УМВД России по городу Кургану продолжить в </w:t>
      </w:r>
      <w:r w:rsidRPr="005E3EE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города Кургана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мероприятий, направленных на формирование антикоррупционного мировоззрения и повышение общего правосознания среди несовершеннолетних </w:t>
      </w:r>
    </w:p>
    <w:p w:rsidR="00C07D3E" w:rsidRPr="00A77292" w:rsidRDefault="00C07D3E" w:rsidP="005A701C">
      <w:pPr>
        <w:pStyle w:val="NormalWeb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– 2 полугодие 2018 г.).</w:t>
      </w:r>
    </w:p>
    <w:p w:rsidR="00C07D3E" w:rsidRPr="00C041E0" w:rsidRDefault="00C07D3E" w:rsidP="00C041E0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41E0">
        <w:rPr>
          <w:rFonts w:ascii="Times New Roman" w:hAnsi="Times New Roman" w:cs="Times New Roman"/>
          <w:sz w:val="28"/>
          <w:szCs w:val="28"/>
        </w:rPr>
        <w:t xml:space="preserve">. Информацию о выполнении настоящего решения представить в Совет </w:t>
      </w:r>
      <w:r>
        <w:rPr>
          <w:rFonts w:ascii="Times New Roman" w:hAnsi="Times New Roman" w:cs="Times New Roman"/>
          <w:sz w:val="28"/>
          <w:szCs w:val="28"/>
        </w:rPr>
        <w:t>в срок до 14</w:t>
      </w:r>
      <w:r w:rsidRPr="00A77292">
        <w:rPr>
          <w:rFonts w:ascii="Times New Roman" w:hAnsi="Times New Roman" w:cs="Times New Roman"/>
          <w:sz w:val="28"/>
          <w:szCs w:val="28"/>
        </w:rPr>
        <w:t>.12.2018 г.</w:t>
      </w:r>
    </w:p>
    <w:p w:rsidR="00C07D3E" w:rsidRPr="00C041E0" w:rsidRDefault="00C07D3E" w:rsidP="001556AA">
      <w:pPr>
        <w:pStyle w:val="NormalWeb"/>
        <w:keepLines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041E0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041E0">
        <w:rPr>
          <w:rFonts w:ascii="Times New Roman" w:hAnsi="Times New Roman" w:cs="Times New Roman"/>
          <w:sz w:val="28"/>
          <w:szCs w:val="28"/>
        </w:rPr>
        <w:t xml:space="preserve"> города Кургана</w:t>
      </w:r>
      <w:r>
        <w:rPr>
          <w:rFonts w:ascii="Times New Roman" w:hAnsi="Times New Roman" w:cs="Times New Roman"/>
          <w:sz w:val="28"/>
          <w:szCs w:val="28"/>
        </w:rPr>
        <w:t>, УМВД России по городу Кургану</w:t>
      </w:r>
      <w:r w:rsidRPr="00C041E0">
        <w:rPr>
          <w:rFonts w:ascii="Times New Roman" w:hAnsi="Times New Roman" w:cs="Times New Roman"/>
          <w:sz w:val="28"/>
          <w:szCs w:val="28"/>
        </w:rPr>
        <w:t>.</w:t>
      </w:r>
    </w:p>
    <w:p w:rsidR="00C07D3E" w:rsidRPr="00C041E0" w:rsidRDefault="00C07D3E" w:rsidP="003A5F09">
      <w:pPr>
        <w:pStyle w:val="NormalWeb"/>
        <w:keepLines/>
        <w:widowControl w:val="0"/>
        <w:spacing w:before="0" w:beforeAutospacing="0" w:after="0" w:afterAutospacing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C07D3E" w:rsidRPr="00C041E0" w:rsidRDefault="00C07D3E" w:rsidP="003A5F09">
      <w:pPr>
        <w:pStyle w:val="NormalWeb"/>
        <w:keepLines/>
        <w:widowControl w:val="0"/>
        <w:spacing w:before="0" w:beforeAutospacing="0" w:after="0" w:afterAutospacing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C07D3E" w:rsidRPr="00C041E0" w:rsidRDefault="00C07D3E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C07D3E" w:rsidRPr="00C041E0" w:rsidRDefault="00C07D3E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Глава города Кургана                                                                     С.В. Руденко</w:t>
      </w:r>
    </w:p>
    <w:sectPr w:rsidR="00C07D3E" w:rsidRPr="00C041E0" w:rsidSect="00A91324">
      <w:headerReference w:type="default" r:id="rId7"/>
      <w:pgSz w:w="11906" w:h="16838"/>
      <w:pgMar w:top="851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D3E" w:rsidRDefault="00C07D3E">
      <w:r>
        <w:separator/>
      </w:r>
    </w:p>
  </w:endnote>
  <w:endnote w:type="continuationSeparator" w:id="1">
    <w:p w:rsidR="00C07D3E" w:rsidRDefault="00C0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D3E" w:rsidRDefault="00C07D3E">
      <w:r>
        <w:separator/>
      </w:r>
    </w:p>
  </w:footnote>
  <w:footnote w:type="continuationSeparator" w:id="1">
    <w:p w:rsidR="00C07D3E" w:rsidRDefault="00C0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3E" w:rsidRDefault="00C07D3E" w:rsidP="0093684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07D3E" w:rsidRDefault="00C07D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782"/>
    <w:multiLevelType w:val="hybridMultilevel"/>
    <w:tmpl w:val="889AD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2F7D01B4"/>
    <w:multiLevelType w:val="multilevel"/>
    <w:tmpl w:val="6F42C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406B06D7"/>
    <w:multiLevelType w:val="multilevel"/>
    <w:tmpl w:val="0A1A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6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47F6"/>
    <w:rsid w:val="00007056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67DD1"/>
    <w:rsid w:val="00070CF1"/>
    <w:rsid w:val="0007165D"/>
    <w:rsid w:val="0007336F"/>
    <w:rsid w:val="00073DC5"/>
    <w:rsid w:val="00076182"/>
    <w:rsid w:val="00093DE3"/>
    <w:rsid w:val="000A31A4"/>
    <w:rsid w:val="000A46E6"/>
    <w:rsid w:val="000A5F5C"/>
    <w:rsid w:val="000A66FD"/>
    <w:rsid w:val="000B4957"/>
    <w:rsid w:val="000B52CD"/>
    <w:rsid w:val="000C5006"/>
    <w:rsid w:val="000C7320"/>
    <w:rsid w:val="000D02B4"/>
    <w:rsid w:val="000D068D"/>
    <w:rsid w:val="000D0C2A"/>
    <w:rsid w:val="000D5EFD"/>
    <w:rsid w:val="000D7E5F"/>
    <w:rsid w:val="000E251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4620"/>
    <w:rsid w:val="001556AA"/>
    <w:rsid w:val="0015623F"/>
    <w:rsid w:val="00182056"/>
    <w:rsid w:val="00183358"/>
    <w:rsid w:val="00185722"/>
    <w:rsid w:val="00192721"/>
    <w:rsid w:val="00194137"/>
    <w:rsid w:val="00195CA9"/>
    <w:rsid w:val="00196608"/>
    <w:rsid w:val="00196CDD"/>
    <w:rsid w:val="001979D7"/>
    <w:rsid w:val="001B59C6"/>
    <w:rsid w:val="001C040D"/>
    <w:rsid w:val="001C0A9E"/>
    <w:rsid w:val="001C33E2"/>
    <w:rsid w:val="001E3A1E"/>
    <w:rsid w:val="001E4A37"/>
    <w:rsid w:val="001E4E19"/>
    <w:rsid w:val="001F0A34"/>
    <w:rsid w:val="001F4A3E"/>
    <w:rsid w:val="00203BBD"/>
    <w:rsid w:val="00207E42"/>
    <w:rsid w:val="00216CE8"/>
    <w:rsid w:val="00222981"/>
    <w:rsid w:val="0023245B"/>
    <w:rsid w:val="00234D01"/>
    <w:rsid w:val="00235AE7"/>
    <w:rsid w:val="00237111"/>
    <w:rsid w:val="002409D4"/>
    <w:rsid w:val="00245E5D"/>
    <w:rsid w:val="00246A81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A6536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08B1"/>
    <w:rsid w:val="00323F7C"/>
    <w:rsid w:val="003330D5"/>
    <w:rsid w:val="00335E48"/>
    <w:rsid w:val="00345348"/>
    <w:rsid w:val="003664E8"/>
    <w:rsid w:val="00367DD2"/>
    <w:rsid w:val="00370687"/>
    <w:rsid w:val="00382923"/>
    <w:rsid w:val="0038741D"/>
    <w:rsid w:val="00395D3A"/>
    <w:rsid w:val="0039682D"/>
    <w:rsid w:val="003A1A96"/>
    <w:rsid w:val="003A5F09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D4007"/>
    <w:rsid w:val="003D52E0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75F8B"/>
    <w:rsid w:val="00482025"/>
    <w:rsid w:val="00485491"/>
    <w:rsid w:val="0048550A"/>
    <w:rsid w:val="0049030A"/>
    <w:rsid w:val="00491ECD"/>
    <w:rsid w:val="004964D5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E77A4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A701C"/>
    <w:rsid w:val="005C264E"/>
    <w:rsid w:val="005C5B1E"/>
    <w:rsid w:val="005D465E"/>
    <w:rsid w:val="005E1341"/>
    <w:rsid w:val="005E1D78"/>
    <w:rsid w:val="005E3EE5"/>
    <w:rsid w:val="005E5BDA"/>
    <w:rsid w:val="006062AA"/>
    <w:rsid w:val="00606BB4"/>
    <w:rsid w:val="00611A46"/>
    <w:rsid w:val="006173B3"/>
    <w:rsid w:val="006217AC"/>
    <w:rsid w:val="006229DA"/>
    <w:rsid w:val="00623A1A"/>
    <w:rsid w:val="006322E9"/>
    <w:rsid w:val="00635635"/>
    <w:rsid w:val="006417C0"/>
    <w:rsid w:val="00641F98"/>
    <w:rsid w:val="00642797"/>
    <w:rsid w:val="0065037C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92012"/>
    <w:rsid w:val="006A5D70"/>
    <w:rsid w:val="006B7A5D"/>
    <w:rsid w:val="006C127A"/>
    <w:rsid w:val="006C1C99"/>
    <w:rsid w:val="006C3632"/>
    <w:rsid w:val="006D6940"/>
    <w:rsid w:val="006E3065"/>
    <w:rsid w:val="006E5276"/>
    <w:rsid w:val="006F3773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2CE1"/>
    <w:rsid w:val="007330A2"/>
    <w:rsid w:val="00745D1C"/>
    <w:rsid w:val="00747926"/>
    <w:rsid w:val="00751A6F"/>
    <w:rsid w:val="007758F4"/>
    <w:rsid w:val="0078405D"/>
    <w:rsid w:val="00791507"/>
    <w:rsid w:val="00797EF2"/>
    <w:rsid w:val="007A7681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14DF"/>
    <w:rsid w:val="00822F56"/>
    <w:rsid w:val="008337EE"/>
    <w:rsid w:val="00836980"/>
    <w:rsid w:val="00846627"/>
    <w:rsid w:val="00856594"/>
    <w:rsid w:val="00857573"/>
    <w:rsid w:val="00861F2C"/>
    <w:rsid w:val="00862FF7"/>
    <w:rsid w:val="00865DC9"/>
    <w:rsid w:val="00871F4B"/>
    <w:rsid w:val="00872ACE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D543D"/>
    <w:rsid w:val="008E5C83"/>
    <w:rsid w:val="008F5A8D"/>
    <w:rsid w:val="00904533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4A0D"/>
    <w:rsid w:val="009253FB"/>
    <w:rsid w:val="00926DAC"/>
    <w:rsid w:val="00930C75"/>
    <w:rsid w:val="00936843"/>
    <w:rsid w:val="00937222"/>
    <w:rsid w:val="00940B2F"/>
    <w:rsid w:val="009479C4"/>
    <w:rsid w:val="00957895"/>
    <w:rsid w:val="009657B3"/>
    <w:rsid w:val="009670C5"/>
    <w:rsid w:val="0097018F"/>
    <w:rsid w:val="00976F63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57E9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1C8"/>
    <w:rsid w:val="00A565F2"/>
    <w:rsid w:val="00A62562"/>
    <w:rsid w:val="00A6280B"/>
    <w:rsid w:val="00A64F21"/>
    <w:rsid w:val="00A653BE"/>
    <w:rsid w:val="00A71590"/>
    <w:rsid w:val="00A73FCB"/>
    <w:rsid w:val="00A77292"/>
    <w:rsid w:val="00A87F19"/>
    <w:rsid w:val="00A91324"/>
    <w:rsid w:val="00A94020"/>
    <w:rsid w:val="00A94991"/>
    <w:rsid w:val="00AA3903"/>
    <w:rsid w:val="00AA6287"/>
    <w:rsid w:val="00AB2692"/>
    <w:rsid w:val="00AB336F"/>
    <w:rsid w:val="00AC30FB"/>
    <w:rsid w:val="00AD3FD1"/>
    <w:rsid w:val="00AE0179"/>
    <w:rsid w:val="00AE4140"/>
    <w:rsid w:val="00AE790E"/>
    <w:rsid w:val="00AF48DD"/>
    <w:rsid w:val="00AF54EB"/>
    <w:rsid w:val="00AF5789"/>
    <w:rsid w:val="00AF5B42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6E63"/>
    <w:rsid w:val="00B47269"/>
    <w:rsid w:val="00B511EA"/>
    <w:rsid w:val="00B57069"/>
    <w:rsid w:val="00B57D08"/>
    <w:rsid w:val="00B632EC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A6B67"/>
    <w:rsid w:val="00BC7DF0"/>
    <w:rsid w:val="00BD3AD0"/>
    <w:rsid w:val="00BE0153"/>
    <w:rsid w:val="00BE21DC"/>
    <w:rsid w:val="00BF5C4F"/>
    <w:rsid w:val="00C041E0"/>
    <w:rsid w:val="00C07B55"/>
    <w:rsid w:val="00C07D3E"/>
    <w:rsid w:val="00C1531D"/>
    <w:rsid w:val="00C20775"/>
    <w:rsid w:val="00C234B5"/>
    <w:rsid w:val="00C24973"/>
    <w:rsid w:val="00C24DF6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1677"/>
    <w:rsid w:val="00CB1E39"/>
    <w:rsid w:val="00CB746A"/>
    <w:rsid w:val="00CC715D"/>
    <w:rsid w:val="00CD4862"/>
    <w:rsid w:val="00CD4B44"/>
    <w:rsid w:val="00CE3A12"/>
    <w:rsid w:val="00CE50BA"/>
    <w:rsid w:val="00CE7B76"/>
    <w:rsid w:val="00CF7902"/>
    <w:rsid w:val="00D00463"/>
    <w:rsid w:val="00D06910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1603"/>
    <w:rsid w:val="00D4319D"/>
    <w:rsid w:val="00D541CB"/>
    <w:rsid w:val="00D56C60"/>
    <w:rsid w:val="00D640D7"/>
    <w:rsid w:val="00D64E96"/>
    <w:rsid w:val="00D702F9"/>
    <w:rsid w:val="00D707F7"/>
    <w:rsid w:val="00D7225E"/>
    <w:rsid w:val="00D7467E"/>
    <w:rsid w:val="00D823F3"/>
    <w:rsid w:val="00D82E97"/>
    <w:rsid w:val="00D849CD"/>
    <w:rsid w:val="00D977FD"/>
    <w:rsid w:val="00DC049F"/>
    <w:rsid w:val="00DC4053"/>
    <w:rsid w:val="00DD082B"/>
    <w:rsid w:val="00DD5649"/>
    <w:rsid w:val="00DE6DD7"/>
    <w:rsid w:val="00DF07CF"/>
    <w:rsid w:val="00DF1F2B"/>
    <w:rsid w:val="00DF269F"/>
    <w:rsid w:val="00E01D1E"/>
    <w:rsid w:val="00E14DA0"/>
    <w:rsid w:val="00E27DE5"/>
    <w:rsid w:val="00E30815"/>
    <w:rsid w:val="00E37469"/>
    <w:rsid w:val="00E56A8D"/>
    <w:rsid w:val="00E57CEC"/>
    <w:rsid w:val="00E6535A"/>
    <w:rsid w:val="00E67119"/>
    <w:rsid w:val="00E81C5B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2972"/>
    <w:rsid w:val="00F06011"/>
    <w:rsid w:val="00F07991"/>
    <w:rsid w:val="00F17497"/>
    <w:rsid w:val="00F1766F"/>
    <w:rsid w:val="00F4134A"/>
    <w:rsid w:val="00F47569"/>
    <w:rsid w:val="00F47B1A"/>
    <w:rsid w:val="00F50E86"/>
    <w:rsid w:val="00F63A5F"/>
    <w:rsid w:val="00F64457"/>
    <w:rsid w:val="00F64EF0"/>
    <w:rsid w:val="00F65145"/>
    <w:rsid w:val="00F672A1"/>
    <w:rsid w:val="00F724BD"/>
    <w:rsid w:val="00F76B8F"/>
    <w:rsid w:val="00F81E94"/>
    <w:rsid w:val="00F8215A"/>
    <w:rsid w:val="00F85C16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913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4EF0"/>
    <w:rPr>
      <w:lang w:eastAsia="en-US"/>
    </w:rPr>
  </w:style>
  <w:style w:type="character" w:styleId="PageNumber">
    <w:name w:val="page number"/>
    <w:basedOn w:val="DefaultParagraphFont"/>
    <w:uiPriority w:val="99"/>
    <w:rsid w:val="00A9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79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9788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2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440</TotalTime>
  <Pages>1</Pages>
  <Words>241</Words>
  <Characters>1378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mihaleva</cp:lastModifiedBy>
  <cp:revision>66</cp:revision>
  <cp:lastPrinted>2018-06-20T10:32:00Z</cp:lastPrinted>
  <dcterms:created xsi:type="dcterms:W3CDTF">2015-02-09T12:30:00Z</dcterms:created>
  <dcterms:modified xsi:type="dcterms:W3CDTF">2018-06-20T10:34:00Z</dcterms:modified>
</cp:coreProperties>
</file>